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F92C" w14:textId="77777777" w:rsidR="00504167" w:rsidRDefault="00000000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E691E7" wp14:editId="797805CF">
            <wp:simplePos x="0" y="0"/>
            <wp:positionH relativeFrom="margin">
              <wp:posOffset>4169407</wp:posOffset>
            </wp:positionH>
            <wp:positionV relativeFrom="paragraph">
              <wp:posOffset>0</wp:posOffset>
            </wp:positionV>
            <wp:extent cx="1962146" cy="1049017"/>
            <wp:effectExtent l="0" t="0" r="4" b="0"/>
            <wp:wrapTight wrapText="bothSides">
              <wp:wrapPolygon edited="0">
                <wp:start x="0" y="0"/>
                <wp:lineTo x="0" y="21194"/>
                <wp:lineTo x="21397" y="21194"/>
                <wp:lineTo x="21397" y="0"/>
                <wp:lineTo x="0" y="0"/>
              </wp:wrapPolygon>
            </wp:wrapTight>
            <wp:docPr id="102769994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46" cy="10490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7581415" w14:textId="77777777" w:rsidR="00504167" w:rsidRDefault="00000000">
      <w:pPr>
        <w:jc w:val="center"/>
        <w:rPr>
          <w:b/>
          <w:color w:val="1F3864"/>
          <w:sz w:val="32"/>
          <w:szCs w:val="32"/>
        </w:rPr>
      </w:pPr>
      <w:proofErr w:type="spellStart"/>
      <w:r>
        <w:rPr>
          <w:b/>
          <w:color w:val="1F3864"/>
          <w:sz w:val="32"/>
          <w:szCs w:val="32"/>
        </w:rPr>
        <w:t>Cais</w:t>
      </w:r>
      <w:proofErr w:type="spellEnd"/>
      <w:r>
        <w:rPr>
          <w:b/>
          <w:color w:val="1F3864"/>
          <w:sz w:val="32"/>
          <w:szCs w:val="32"/>
        </w:rPr>
        <w:t xml:space="preserve"> am Grant</w:t>
      </w:r>
    </w:p>
    <w:p w14:paraId="49073049" w14:textId="77777777" w:rsidR="00504167" w:rsidRDefault="00504167">
      <w:pPr>
        <w:jc w:val="right"/>
        <w:rPr>
          <w:bCs/>
          <w:sz w:val="24"/>
          <w:szCs w:val="24"/>
        </w:rPr>
      </w:pPr>
    </w:p>
    <w:p w14:paraId="33D44560" w14:textId="77777777" w:rsidR="00504167" w:rsidRDefault="00504167">
      <w:pPr>
        <w:pStyle w:val="NoSpacing"/>
      </w:pPr>
    </w:p>
    <w:tbl>
      <w:tblPr>
        <w:tblW w:w="10348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5"/>
        <w:gridCol w:w="2297"/>
        <w:gridCol w:w="5126"/>
      </w:tblGrid>
      <w:tr w:rsidR="00504167" w14:paraId="3BEEA30D" w14:textId="77777777">
        <w:tblPrEx>
          <w:tblCellMar>
            <w:top w:w="0" w:type="dxa"/>
            <w:bottom w:w="0" w:type="dxa"/>
          </w:tblCellMar>
        </w:tblPrEx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3A15" w14:textId="77777777" w:rsidR="00504167" w:rsidRDefault="00000000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ENW:</w:t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1909" w14:textId="77777777" w:rsidR="00504167" w:rsidRDefault="00504167">
            <w:pPr>
              <w:tabs>
                <w:tab w:val="center" w:pos="4513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5904D33" w14:textId="77777777" w:rsidR="00504167" w:rsidRDefault="00504167">
            <w:pPr>
              <w:tabs>
                <w:tab w:val="center" w:pos="4513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04167" w14:paraId="7E467A0B" w14:textId="77777777">
        <w:tblPrEx>
          <w:tblCellMar>
            <w:top w:w="0" w:type="dxa"/>
            <w:bottom w:w="0" w:type="dxa"/>
          </w:tblCellMar>
        </w:tblPrEx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F793" w14:textId="77777777" w:rsidR="00504167" w:rsidRDefault="00000000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CYFEIRIAD:</w:t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391AC" w14:textId="77777777" w:rsidR="00504167" w:rsidRDefault="00504167">
            <w:pPr>
              <w:tabs>
                <w:tab w:val="center" w:pos="4513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8E87A6D" w14:textId="77777777" w:rsidR="00504167" w:rsidRDefault="00504167">
            <w:pPr>
              <w:tabs>
                <w:tab w:val="center" w:pos="4513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9ADAD0C" w14:textId="77777777" w:rsidR="00504167" w:rsidRDefault="00504167">
            <w:pPr>
              <w:tabs>
                <w:tab w:val="center" w:pos="4513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6D46C2A" w14:textId="77777777" w:rsidR="00504167" w:rsidRDefault="00504167">
            <w:pPr>
              <w:tabs>
                <w:tab w:val="center" w:pos="4513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04167" w14:paraId="1DFC12BF" w14:textId="7777777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502B0" w14:textId="77777777" w:rsidR="00504167" w:rsidRDefault="00000000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DYDDIAD GENI:</w:t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FC2B" w14:textId="77777777" w:rsidR="00504167" w:rsidRDefault="00504167">
            <w:pPr>
              <w:tabs>
                <w:tab w:val="center" w:pos="4513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74ADC8E" w14:textId="77777777" w:rsidR="00504167" w:rsidRDefault="00504167">
            <w:pPr>
              <w:tabs>
                <w:tab w:val="center" w:pos="4513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04167" w14:paraId="6D97E51F" w14:textId="77777777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F716" w14:textId="77777777" w:rsidR="00504167" w:rsidRDefault="00000000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bCs/>
                <w:sz w:val="24"/>
                <w:szCs w:val="24"/>
              </w:rPr>
              <w:t>Hyfforddiant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</w:rPr>
              <w:t>sydd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</w:rPr>
              <w:t>ei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</w:rPr>
              <w:t>angen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EEB2" w14:textId="77777777" w:rsidR="00504167" w:rsidRDefault="00504167">
            <w:pPr>
              <w:tabs>
                <w:tab w:val="center" w:pos="4513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04167" w14:paraId="712A9389" w14:textId="77777777">
        <w:tblPrEx>
          <w:tblCellMar>
            <w:top w:w="0" w:type="dxa"/>
            <w:bottom w:w="0" w:type="dxa"/>
          </w:tblCellMar>
        </w:tblPrEx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DDAE2" w14:textId="77777777" w:rsidR="00504167" w:rsidRDefault="00000000">
            <w:pPr>
              <w:pStyle w:val="NoSpacing"/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val="cy-GB" w:eastAsia="en-GB"/>
              </w:rPr>
              <w:t>Darparwr hyfforddiant (os yw'n hysbys)</w:t>
            </w:r>
          </w:p>
          <w:p w14:paraId="1B02FD6D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0F2AC" w14:textId="77777777" w:rsidR="00504167" w:rsidRDefault="00504167">
            <w:pPr>
              <w:tabs>
                <w:tab w:val="center" w:pos="4513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04167" w14:paraId="44293008" w14:textId="77777777">
        <w:tblPrEx>
          <w:tblCellMar>
            <w:top w:w="0" w:type="dxa"/>
            <w:bottom w:w="0" w:type="dxa"/>
          </w:tblCellMar>
        </w:tblPrEx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F3EC" w14:textId="77777777" w:rsidR="00504167" w:rsidRDefault="00000000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bCs/>
                <w:sz w:val="24"/>
                <w:szCs w:val="24"/>
              </w:rPr>
              <w:t>Côst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4FAB" w14:textId="77777777" w:rsidR="00504167" w:rsidRDefault="00504167">
            <w:pPr>
              <w:tabs>
                <w:tab w:val="center" w:pos="4513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04167" w14:paraId="432B6D8A" w14:textId="77777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85BC" w14:textId="77777777" w:rsidR="00504167" w:rsidRDefault="00000000">
            <w:pPr>
              <w:pStyle w:val="NoSpacing"/>
            </w:pPr>
            <w:proofErr w:type="spellStart"/>
            <w:r>
              <w:rPr>
                <w:rFonts w:cs="Calibri"/>
                <w:sz w:val="24"/>
                <w:szCs w:val="24"/>
                <w:shd w:val="clear" w:color="auto" w:fill="F8F9FA"/>
              </w:rPr>
              <w:t>Dywedwch</w:t>
            </w:r>
            <w:proofErr w:type="spellEnd"/>
            <w:r>
              <w:rPr>
                <w:rFonts w:cs="Calibri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shd w:val="clear" w:color="auto" w:fill="F8F9FA"/>
              </w:rPr>
              <w:t>wrthym</w:t>
            </w:r>
            <w:proofErr w:type="spellEnd"/>
            <w:r>
              <w:rPr>
                <w:rFonts w:cs="Calibri"/>
                <w:sz w:val="24"/>
                <w:szCs w:val="24"/>
                <w:shd w:val="clear" w:color="auto" w:fill="F8F9FA"/>
              </w:rPr>
              <w:t xml:space="preserve"> am y </w:t>
            </w:r>
            <w:proofErr w:type="spellStart"/>
            <w:r>
              <w:rPr>
                <w:rFonts w:cs="Calibri"/>
                <w:sz w:val="24"/>
                <w:szCs w:val="24"/>
                <w:shd w:val="clear" w:color="auto" w:fill="F8F9FA"/>
              </w:rPr>
              <w:t>cymwysterau</w:t>
            </w:r>
            <w:proofErr w:type="spellEnd"/>
            <w:r>
              <w:rPr>
                <w:rFonts w:cs="Calibri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shd w:val="clear" w:color="auto" w:fill="F8F9FA"/>
              </w:rPr>
              <w:t>sydd</w:t>
            </w:r>
            <w:proofErr w:type="spellEnd"/>
            <w:r>
              <w:rPr>
                <w:rFonts w:cs="Calibri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shd w:val="clear" w:color="auto" w:fill="F8F9FA"/>
              </w:rPr>
              <w:t>gennych</w:t>
            </w:r>
            <w:proofErr w:type="spellEnd"/>
            <w:r>
              <w:rPr>
                <w:rFonts w:cs="Calibri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shd w:val="clear" w:color="auto" w:fill="F8F9FA"/>
              </w:rPr>
              <w:t>eisoes</w:t>
            </w:r>
            <w:proofErr w:type="spellEnd"/>
            <w:r>
              <w:rPr>
                <w:rFonts w:cs="Calibri"/>
                <w:sz w:val="24"/>
                <w:szCs w:val="24"/>
                <w:shd w:val="clear" w:color="auto" w:fill="F8F9FA"/>
              </w:rPr>
              <w:t>.</w:t>
            </w:r>
          </w:p>
        </w:tc>
      </w:tr>
      <w:tr w:rsidR="00504167" w14:paraId="578C7728" w14:textId="77777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24DE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10913B68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2EA0C7D8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691F72BF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7681FBF3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73AB8F10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179C4756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61695EB8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2263A6B1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63FE92B7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384F5C16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504167" w14:paraId="7649F493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1817" w14:textId="77777777" w:rsidR="00504167" w:rsidRDefault="00000000">
            <w:pPr>
              <w:pStyle w:val="NoSpacing"/>
              <w:rPr>
                <w:rFonts w:cs="Calibri"/>
                <w:sz w:val="24"/>
                <w:szCs w:val="24"/>
                <w:lang w:val="cy-GB"/>
              </w:rPr>
            </w:pPr>
            <w:r>
              <w:rPr>
                <w:rFonts w:cs="Calibri"/>
                <w:sz w:val="24"/>
                <w:szCs w:val="24"/>
                <w:lang w:val="cy-GB"/>
              </w:rPr>
              <w:t>Ydych chi'n gyflogedig? Os ydych, rhowch fanylion eich cyflogwyr.</w:t>
            </w:r>
          </w:p>
          <w:p w14:paraId="77DD0D08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504167" w14:paraId="41FFFB15" w14:textId="77777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913C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2B285894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45DAFEEE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7D72D024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38A7F38F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1E377FCE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522EC6EB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67921157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69B02CFD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26BAE5D1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6B0F38B9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504167" w14:paraId="611F59C4" w14:textId="77777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216F" w14:textId="77777777" w:rsidR="00504167" w:rsidRDefault="00000000">
            <w:pPr>
              <w:pStyle w:val="NoSpacing"/>
            </w:pPr>
            <w:proofErr w:type="spellStart"/>
            <w:r>
              <w:rPr>
                <w:rFonts w:cs="Calibri"/>
                <w:sz w:val="24"/>
                <w:szCs w:val="24"/>
                <w:shd w:val="clear" w:color="auto" w:fill="F8F9FA"/>
              </w:rPr>
              <w:t>Ydych</w:t>
            </w:r>
            <w:proofErr w:type="spellEnd"/>
            <w:r>
              <w:rPr>
                <w:rFonts w:cs="Calibri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shd w:val="clear" w:color="auto" w:fill="F8F9FA"/>
              </w:rPr>
              <w:t>chi'n</w:t>
            </w:r>
            <w:proofErr w:type="spellEnd"/>
            <w:r>
              <w:rPr>
                <w:rFonts w:cs="Calibri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shd w:val="clear" w:color="auto" w:fill="F8F9FA"/>
              </w:rPr>
              <w:t>derbyn</w:t>
            </w:r>
            <w:proofErr w:type="spellEnd"/>
            <w:r>
              <w:rPr>
                <w:rFonts w:cs="Calibri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shd w:val="clear" w:color="auto" w:fill="F8F9FA"/>
              </w:rPr>
              <w:t>unrhyw</w:t>
            </w:r>
            <w:proofErr w:type="spellEnd"/>
            <w:r>
              <w:rPr>
                <w:rFonts w:cs="Calibri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shd w:val="clear" w:color="auto" w:fill="F8F9FA"/>
              </w:rPr>
              <w:t>gefnogaeth</w:t>
            </w:r>
            <w:proofErr w:type="spellEnd"/>
            <w:r>
              <w:rPr>
                <w:rFonts w:cs="Calibri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shd w:val="clear" w:color="auto" w:fill="F8F9FA"/>
              </w:rPr>
              <w:t>gan</w:t>
            </w:r>
            <w:proofErr w:type="spellEnd"/>
            <w:r>
              <w:rPr>
                <w:rFonts w:cs="Calibri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shd w:val="clear" w:color="auto" w:fill="F8F9FA"/>
              </w:rPr>
              <w:t>asiantaethau</w:t>
            </w:r>
            <w:proofErr w:type="spellEnd"/>
            <w:r>
              <w:rPr>
                <w:rFonts w:cs="Calibri"/>
                <w:sz w:val="24"/>
                <w:szCs w:val="24"/>
                <w:shd w:val="clear" w:color="auto" w:fill="F8F9FA"/>
              </w:rPr>
              <w:t xml:space="preserve">? (ee </w:t>
            </w:r>
            <w:proofErr w:type="spellStart"/>
            <w:r>
              <w:rPr>
                <w:rFonts w:cs="Calibri"/>
                <w:sz w:val="24"/>
                <w:szCs w:val="24"/>
                <w:shd w:val="clear" w:color="auto" w:fill="F8F9FA"/>
              </w:rPr>
              <w:t>canolfan</w:t>
            </w:r>
            <w:proofErr w:type="spellEnd"/>
            <w:r>
              <w:rPr>
                <w:rFonts w:cs="Calibri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shd w:val="clear" w:color="auto" w:fill="F8F9FA"/>
              </w:rPr>
              <w:t>waith</w:t>
            </w:r>
            <w:proofErr w:type="spellEnd"/>
            <w:r>
              <w:rPr>
                <w:rFonts w:cs="Calibri"/>
                <w:sz w:val="24"/>
                <w:szCs w:val="24"/>
                <w:shd w:val="clear" w:color="auto" w:fill="F8F9FA"/>
              </w:rPr>
              <w:t xml:space="preserve"> / </w:t>
            </w:r>
            <w:proofErr w:type="spellStart"/>
            <w:r>
              <w:rPr>
                <w:rFonts w:cs="Calibri"/>
                <w:sz w:val="24"/>
                <w:szCs w:val="24"/>
                <w:shd w:val="clear" w:color="auto" w:fill="F8F9FA"/>
              </w:rPr>
              <w:t>cymunedau</w:t>
            </w:r>
            <w:proofErr w:type="spellEnd"/>
            <w:r>
              <w:rPr>
                <w:rFonts w:cs="Calibri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shd w:val="clear" w:color="auto" w:fill="F8F9FA"/>
              </w:rPr>
              <w:t>yn</w:t>
            </w:r>
            <w:proofErr w:type="spellEnd"/>
            <w:r>
              <w:rPr>
                <w:rFonts w:cs="Calibri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shd w:val="clear" w:color="auto" w:fill="F8F9FA"/>
              </w:rPr>
              <w:t>gyntaf</w:t>
            </w:r>
            <w:proofErr w:type="spellEnd"/>
            <w:r>
              <w:rPr>
                <w:rFonts w:cs="Calibri"/>
                <w:sz w:val="24"/>
                <w:szCs w:val="24"/>
                <w:shd w:val="clear" w:color="auto" w:fill="F8F9FA"/>
              </w:rPr>
              <w:t xml:space="preserve">) </w:t>
            </w:r>
            <w:proofErr w:type="spellStart"/>
            <w:r>
              <w:rPr>
                <w:rFonts w:cs="Calibri"/>
                <w:sz w:val="24"/>
                <w:szCs w:val="24"/>
                <w:shd w:val="clear" w:color="auto" w:fill="F8F9FA"/>
              </w:rPr>
              <w:t>Os</w:t>
            </w:r>
            <w:proofErr w:type="spellEnd"/>
            <w:r>
              <w:rPr>
                <w:rFonts w:cs="Calibri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shd w:val="clear" w:color="auto" w:fill="F8F9FA"/>
              </w:rPr>
              <w:t>ydych</w:t>
            </w:r>
            <w:proofErr w:type="spellEnd"/>
            <w:r>
              <w:rPr>
                <w:rFonts w:cs="Calibri"/>
                <w:sz w:val="24"/>
                <w:szCs w:val="24"/>
                <w:shd w:val="clear" w:color="auto" w:fill="F8F9FA"/>
              </w:rPr>
              <w:t xml:space="preserve">, </w:t>
            </w:r>
            <w:proofErr w:type="spellStart"/>
            <w:r>
              <w:rPr>
                <w:rFonts w:cs="Calibri"/>
                <w:sz w:val="24"/>
                <w:szCs w:val="24"/>
                <w:shd w:val="clear" w:color="auto" w:fill="F8F9FA"/>
              </w:rPr>
              <w:t>rhowch</w:t>
            </w:r>
            <w:proofErr w:type="spellEnd"/>
            <w:r>
              <w:rPr>
                <w:rFonts w:cs="Calibri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shd w:val="clear" w:color="auto" w:fill="F8F9FA"/>
              </w:rPr>
              <w:t>fanylion</w:t>
            </w:r>
            <w:proofErr w:type="spellEnd"/>
            <w:r>
              <w:rPr>
                <w:rFonts w:cs="Calibri"/>
                <w:sz w:val="24"/>
                <w:szCs w:val="24"/>
                <w:shd w:val="clear" w:color="auto" w:fill="F8F9FA"/>
              </w:rPr>
              <w:t>.</w:t>
            </w:r>
          </w:p>
        </w:tc>
      </w:tr>
      <w:tr w:rsidR="00504167" w14:paraId="60742D7D" w14:textId="77777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A81F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0F1560AA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422A2476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65C5A060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69A67716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32337CA1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7C410D11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669F4A8C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07FBC2FE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504167" w14:paraId="1DBC6961" w14:textId="77777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FC7C" w14:textId="77777777" w:rsidR="00504167" w:rsidRDefault="00000000">
            <w:pPr>
              <w:pStyle w:val="NoSpacing"/>
              <w:rPr>
                <w:rFonts w:cs="Calibri"/>
                <w:sz w:val="24"/>
                <w:szCs w:val="24"/>
                <w:lang w:val="cy-GB"/>
              </w:rPr>
            </w:pPr>
            <w:r>
              <w:rPr>
                <w:rFonts w:cs="Calibri"/>
                <w:sz w:val="24"/>
                <w:szCs w:val="24"/>
                <w:lang w:val="cy-GB"/>
              </w:rPr>
              <w:lastRenderedPageBreak/>
              <w:t>Rhowch fanylion 2 berson a all gefnogi'ch cais.</w:t>
            </w:r>
          </w:p>
          <w:p w14:paraId="3B40065A" w14:textId="77777777" w:rsidR="00504167" w:rsidRDefault="00000000">
            <w:pPr>
              <w:pStyle w:val="NoSpacing"/>
            </w:pPr>
            <w:r>
              <w:rPr>
                <w:rFonts w:cs="Calibri"/>
                <w:sz w:val="24"/>
                <w:szCs w:val="24"/>
                <w:lang w:val="cy-GB"/>
              </w:rPr>
              <w:t>Efallai y byddwn yn cysylltu â'r tystion rydych chi'n eu darparu.</w:t>
            </w:r>
          </w:p>
          <w:p w14:paraId="2240745A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504167" w14:paraId="65CC434E" w14:textId="77777777">
        <w:tblPrEx>
          <w:tblCellMar>
            <w:top w:w="0" w:type="dxa"/>
            <w:bottom w:w="0" w:type="dxa"/>
          </w:tblCellMar>
        </w:tblPrEx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3690E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49822E7A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223DE9D8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3C40D00C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1D7A2844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72676C40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04B0D242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0E7EDCF6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33EF7893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04F16384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3B8376B3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3D6D9043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2F03" w14:textId="77777777" w:rsidR="00504167" w:rsidRDefault="00504167">
            <w:pPr>
              <w:tabs>
                <w:tab w:val="center" w:pos="4513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04167" w14:paraId="58EA754D" w14:textId="77777777">
        <w:tblPrEx>
          <w:tblCellMar>
            <w:top w:w="0" w:type="dxa"/>
            <w:bottom w:w="0" w:type="dxa"/>
          </w:tblCellMar>
        </w:tblPrEx>
        <w:trPr>
          <w:trHeight w:val="1848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F088" w14:textId="77777777" w:rsidR="00504167" w:rsidRDefault="00000000">
            <w:pPr>
              <w:pStyle w:val="NoSpacing"/>
              <w:rPr>
                <w:rFonts w:cs="Calibri"/>
                <w:sz w:val="24"/>
                <w:szCs w:val="24"/>
                <w:lang w:val="cy-GB"/>
              </w:rPr>
            </w:pPr>
            <w:r>
              <w:rPr>
                <w:rFonts w:cs="Calibri"/>
                <w:sz w:val="24"/>
                <w:szCs w:val="24"/>
                <w:lang w:val="cy-GB"/>
              </w:rPr>
              <w:t>Esboniwch eich rhesymau dros fod eisiau cwblhau'r hyfforddiant. Bydd yn helpu'ch cais os ydych chi'n cyfeirio at:</w:t>
            </w:r>
          </w:p>
          <w:p w14:paraId="519E9282" w14:textId="77777777" w:rsidR="00504167" w:rsidRDefault="00000000">
            <w:pPr>
              <w:pStyle w:val="NoSpacing"/>
              <w:rPr>
                <w:rFonts w:cs="Calibri"/>
                <w:sz w:val="24"/>
                <w:szCs w:val="24"/>
                <w:lang w:val="cy-GB"/>
              </w:rPr>
            </w:pPr>
            <w:r>
              <w:rPr>
                <w:rFonts w:cs="Calibri"/>
                <w:sz w:val="24"/>
                <w:szCs w:val="24"/>
                <w:lang w:val="cy-GB"/>
              </w:rPr>
              <w:t>- Eich personol a'ch cyflogaeth</w:t>
            </w:r>
          </w:p>
          <w:p w14:paraId="4B675DCB" w14:textId="77777777" w:rsidR="00504167" w:rsidRDefault="00000000">
            <w:pPr>
              <w:pStyle w:val="NoSpacing"/>
              <w:rPr>
                <w:rFonts w:cs="Calibri"/>
                <w:sz w:val="24"/>
                <w:szCs w:val="24"/>
                <w:lang w:val="cy-GB"/>
              </w:rPr>
            </w:pPr>
            <w:r>
              <w:rPr>
                <w:rFonts w:cs="Calibri"/>
                <w:sz w:val="24"/>
                <w:szCs w:val="24"/>
                <w:lang w:val="cy-GB"/>
              </w:rPr>
              <w:t>- Eich sefyllfa ariannol</w:t>
            </w:r>
          </w:p>
          <w:p w14:paraId="5786030C" w14:textId="77777777" w:rsidR="00504167" w:rsidRDefault="00000000">
            <w:pPr>
              <w:pStyle w:val="NoSpacing"/>
              <w:rPr>
                <w:rFonts w:cs="Calibri"/>
                <w:sz w:val="24"/>
                <w:szCs w:val="24"/>
                <w:lang w:val="cy-GB"/>
              </w:rPr>
            </w:pPr>
            <w:r>
              <w:rPr>
                <w:rFonts w:cs="Calibri"/>
                <w:sz w:val="24"/>
                <w:szCs w:val="24"/>
                <w:lang w:val="cy-GB"/>
              </w:rPr>
              <w:t>- Eich gobeithion a'ch dyheadau ar ôl cwblhau'r hyfforddiant.</w:t>
            </w:r>
          </w:p>
          <w:p w14:paraId="4B2FB614" w14:textId="77777777" w:rsidR="00504167" w:rsidRDefault="00000000">
            <w:pPr>
              <w:pStyle w:val="NoSpacing"/>
            </w:pPr>
            <w:r>
              <w:rPr>
                <w:rFonts w:cs="Calibri"/>
                <w:sz w:val="24"/>
                <w:szCs w:val="24"/>
                <w:lang w:val="cy-GB"/>
              </w:rPr>
              <w:t>(parhewch ar dudalen arall os oes angen)</w:t>
            </w:r>
          </w:p>
          <w:p w14:paraId="00690B7D" w14:textId="77777777" w:rsidR="00504167" w:rsidRDefault="0050416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504167" w14:paraId="7040E5DC" w14:textId="77777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30256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499D6CAA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375EA447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44D10E8F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23286AD4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6097098D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1D564B74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129963D4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219788D2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4D689ABC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4104EBD9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74D8BD98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39EE6149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09170B1C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5411DFA0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4CBCEEA4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071BEA8A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55016542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31966680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71E707F3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4728F21C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08DCE754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1DA33C1D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1A45D9A9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04BBF9EC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3A6F77D3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6154B01E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08F56045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487AE3B9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2D7F13F0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  <w:p w14:paraId="7F2CAEF5" w14:textId="77777777" w:rsidR="00504167" w:rsidRDefault="00504167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04167" w14:paraId="34884326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F28AE" w14:textId="77777777" w:rsidR="00504167" w:rsidRDefault="00000000">
            <w:pPr>
              <w:pStyle w:val="NoSpacing"/>
              <w:jc w:val="center"/>
            </w:pPr>
            <w:proofErr w:type="spellStart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lastRenderedPageBreak/>
              <w:t>Sylwch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>ar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>ôl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>cymhwyso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 xml:space="preserve"> a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>chwblhau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>hyfforddiant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>yn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>llwyddiannus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>bydd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>angen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>adborth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>ffurfiol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>yn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>ymwneud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 xml:space="preserve"> ag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>effaith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shd w:val="clear" w:color="auto" w:fill="F8F9FA"/>
              </w:rPr>
              <w:t xml:space="preserve"> y grant.</w:t>
            </w:r>
          </w:p>
        </w:tc>
      </w:tr>
    </w:tbl>
    <w:p w14:paraId="6A84DB86" w14:textId="77777777" w:rsidR="00504167" w:rsidRDefault="00504167">
      <w:pPr>
        <w:tabs>
          <w:tab w:val="center" w:pos="4513"/>
        </w:tabs>
      </w:pPr>
    </w:p>
    <w:sectPr w:rsidR="00504167">
      <w:pgSz w:w="11906" w:h="16838"/>
      <w:pgMar w:top="709" w:right="1440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9CB6B" w14:textId="77777777" w:rsidR="00C31D83" w:rsidRDefault="00C31D83">
      <w:pPr>
        <w:spacing w:after="0" w:line="240" w:lineRule="auto"/>
      </w:pPr>
      <w:r>
        <w:separator/>
      </w:r>
    </w:p>
  </w:endnote>
  <w:endnote w:type="continuationSeparator" w:id="0">
    <w:p w14:paraId="298BE59A" w14:textId="77777777" w:rsidR="00C31D83" w:rsidRDefault="00C3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70C8" w14:textId="77777777" w:rsidR="00C31D83" w:rsidRDefault="00C31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85F6C9" w14:textId="77777777" w:rsidR="00C31D83" w:rsidRDefault="00C31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4167"/>
    <w:rsid w:val="004732A2"/>
    <w:rsid w:val="00504167"/>
    <w:rsid w:val="006D6A07"/>
    <w:rsid w:val="00C3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D1A56"/>
  <w15:docId w15:val="{21C4C09A-42EB-40FF-87C6-D0728D01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NoSpacing">
    <w:name w:val="No Spacing"/>
    <w:pPr>
      <w:suppressAutoHyphens/>
      <w:spacing w:after="0" w:line="240" w:lineRule="auto"/>
    </w:pPr>
  </w:style>
  <w:style w:type="paragraph" w:styleId="ListParagraph">
    <w:name w:val="List Paragraph"/>
    <w:basedOn w:val="Normal"/>
    <w:pPr>
      <w:spacing w:line="254" w:lineRule="auto"/>
      <w:ind w:left="720"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Kelly-Roberts</dc:creator>
  <dc:description/>
  <cp:lastModifiedBy>Josh Crossley</cp:lastModifiedBy>
  <cp:revision>2</cp:revision>
  <dcterms:created xsi:type="dcterms:W3CDTF">2025-10-21T12:32:00Z</dcterms:created>
  <dcterms:modified xsi:type="dcterms:W3CDTF">2025-10-21T12:32:00Z</dcterms:modified>
</cp:coreProperties>
</file>